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42AC" w14:textId="430FAE04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E1C693" wp14:editId="148BDD8E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BE27" w14:textId="7A441B46" w:rsidR="001B4866" w:rsidRPr="001D3FBA" w:rsidRDefault="005F790D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Environmental Policy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E1C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178BBE27" w14:textId="7A441B46" w:rsidR="001B4866" w:rsidRPr="001D3FBA" w:rsidRDefault="005F790D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Environmental Policy Checklist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BF56A5" wp14:editId="4B6BCB69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51256" w14:textId="0EEBF834" w:rsidR="001B4866" w:rsidRPr="00E33C67" w:rsidRDefault="005F790D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Professional 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F56A5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1ED51256" w14:textId="0EEBF834" w:rsidR="001B4866" w:rsidRPr="00E33C67" w:rsidRDefault="005F790D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Professional 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1676253" wp14:editId="7633C23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A60">
        <w:t>txf</w:t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28601031" w14:textId="77777777" w:rsidR="005F790D" w:rsidRDefault="005F790D" w:rsidP="005F790D">
      <w:r w:rsidRPr="00A62D0B">
        <w:rPr>
          <w:b/>
          <w:bCs/>
        </w:rPr>
        <w:lastRenderedPageBreak/>
        <w:t>Environmental Policy Checklist</w:t>
      </w:r>
      <w:r w:rsidRPr="00A62D0B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F790D" w14:paraId="49B97E84" w14:textId="77777777" w:rsidTr="00223E57">
        <w:tc>
          <w:tcPr>
            <w:tcW w:w="2972" w:type="dxa"/>
          </w:tcPr>
          <w:p w14:paraId="0859E4F2" w14:textId="77777777" w:rsidR="005F790D" w:rsidRDefault="005F790D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7BB0D3C7" w14:textId="77777777" w:rsidR="005F790D" w:rsidRDefault="005F790D" w:rsidP="00223E57">
            <w:pPr>
              <w:rPr>
                <w:b/>
                <w:bCs/>
              </w:rPr>
            </w:pPr>
          </w:p>
        </w:tc>
      </w:tr>
      <w:tr w:rsidR="005F790D" w14:paraId="7EEAA498" w14:textId="77777777" w:rsidTr="00223E57">
        <w:tc>
          <w:tcPr>
            <w:tcW w:w="2972" w:type="dxa"/>
          </w:tcPr>
          <w:p w14:paraId="6C37664B" w14:textId="77777777" w:rsidR="005F790D" w:rsidRDefault="005F790D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Reviewed by</w:t>
            </w:r>
          </w:p>
        </w:tc>
        <w:tc>
          <w:tcPr>
            <w:tcW w:w="6044" w:type="dxa"/>
          </w:tcPr>
          <w:p w14:paraId="245C2B02" w14:textId="77777777" w:rsidR="005F790D" w:rsidRDefault="005F790D" w:rsidP="00223E57">
            <w:pPr>
              <w:rPr>
                <w:b/>
                <w:bCs/>
              </w:rPr>
            </w:pPr>
          </w:p>
        </w:tc>
      </w:tr>
      <w:tr w:rsidR="005F790D" w14:paraId="327B45F5" w14:textId="77777777" w:rsidTr="00223E57">
        <w:tc>
          <w:tcPr>
            <w:tcW w:w="2972" w:type="dxa"/>
          </w:tcPr>
          <w:p w14:paraId="0AB95641" w14:textId="77777777" w:rsidR="005F790D" w:rsidRDefault="005F790D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Policy Document Name</w:t>
            </w:r>
          </w:p>
        </w:tc>
        <w:tc>
          <w:tcPr>
            <w:tcW w:w="6044" w:type="dxa"/>
          </w:tcPr>
          <w:p w14:paraId="032EB8FC" w14:textId="77777777" w:rsidR="005F790D" w:rsidRDefault="005F790D" w:rsidP="00223E57">
            <w:pPr>
              <w:rPr>
                <w:b/>
                <w:bCs/>
              </w:rPr>
            </w:pPr>
          </w:p>
        </w:tc>
      </w:tr>
    </w:tbl>
    <w:p w14:paraId="3E379A81" w14:textId="77777777" w:rsidR="005F790D" w:rsidRDefault="005F790D" w:rsidP="005F790D">
      <w:pPr>
        <w:rPr>
          <w:b/>
          <w:bCs/>
        </w:rPr>
      </w:pPr>
    </w:p>
    <w:p w14:paraId="762F10D1" w14:textId="77777777" w:rsidR="005F790D" w:rsidRDefault="005F790D" w:rsidP="005F790D">
      <w:r>
        <w:t xml:space="preserve">Use the checklist below to evaluate your policy document(s).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5F790D" w14:paraId="1FD4D3DF" w14:textId="77777777" w:rsidTr="00223E57">
        <w:tc>
          <w:tcPr>
            <w:tcW w:w="6516" w:type="dxa"/>
          </w:tcPr>
          <w:p w14:paraId="06A5067C" w14:textId="77777777" w:rsidR="005F790D" w:rsidRPr="00FE5505" w:rsidRDefault="005F790D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Area of compliance</w:t>
            </w:r>
          </w:p>
        </w:tc>
        <w:tc>
          <w:tcPr>
            <w:tcW w:w="2500" w:type="dxa"/>
          </w:tcPr>
          <w:p w14:paraId="03F66D89" w14:textId="77777777" w:rsidR="005F790D" w:rsidRPr="00FE5505" w:rsidRDefault="005F790D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Meets compliance</w:t>
            </w:r>
          </w:p>
        </w:tc>
      </w:tr>
      <w:tr w:rsidR="005F790D" w14:paraId="2CB6BA4A" w14:textId="77777777" w:rsidTr="00223E57">
        <w:tc>
          <w:tcPr>
            <w:tcW w:w="6516" w:type="dxa"/>
          </w:tcPr>
          <w:p w14:paraId="42D0E735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 xml:space="preserve">Clearly outlines business commitments to sustainability, including Net Zero targets. </w:t>
            </w:r>
          </w:p>
          <w:p w14:paraId="6342A3E2" w14:textId="77777777" w:rsidR="005F790D" w:rsidRDefault="005F790D" w:rsidP="00223E57"/>
        </w:tc>
        <w:tc>
          <w:tcPr>
            <w:tcW w:w="2500" w:type="dxa"/>
          </w:tcPr>
          <w:p w14:paraId="0E9607D2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  <w:r w:rsidRPr="00FE5505">
              <w:rPr>
                <w:b/>
                <w:bCs/>
              </w:rPr>
              <w:t>(Y / N)</w:t>
            </w:r>
          </w:p>
        </w:tc>
      </w:tr>
      <w:tr w:rsidR="005F790D" w14:paraId="770FEB0E" w14:textId="77777777" w:rsidTr="00223E57">
        <w:tc>
          <w:tcPr>
            <w:tcW w:w="6516" w:type="dxa"/>
          </w:tcPr>
          <w:p w14:paraId="791568CB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>Demonstrates compliance with environmental regulations,</w:t>
            </w:r>
            <w:r w:rsidRPr="00A62D0B">
              <w:t xml:space="preserve"> e.g. </w:t>
            </w:r>
            <w:hyperlink r:id="rId12" w:tgtFrame="_blank" w:history="1">
              <w:r w:rsidRPr="00A62D0B">
                <w:rPr>
                  <w:rStyle w:val="Hyperlink"/>
                </w:rPr>
                <w:t>Environment Act 2021</w:t>
              </w:r>
            </w:hyperlink>
            <w:r w:rsidRPr="00A62D0B">
              <w:t xml:space="preserve">, </w:t>
            </w:r>
            <w:hyperlink r:id="rId13" w:tgtFrame="_blank" w:history="1">
              <w:r w:rsidRPr="00A62D0B">
                <w:rPr>
                  <w:rStyle w:val="Hyperlink"/>
                </w:rPr>
                <w:t>ISO 14001 Certification</w:t>
              </w:r>
            </w:hyperlink>
            <w:r w:rsidRPr="00A62D0B">
              <w:t xml:space="preserve">, </w:t>
            </w:r>
            <w:hyperlink r:id="rId14" w:tgtFrame="_blank" w:history="1">
              <w:r w:rsidRPr="00A62D0B">
                <w:rPr>
                  <w:rStyle w:val="Hyperlink"/>
                </w:rPr>
                <w:t>Sustainable Development Goals</w:t>
              </w:r>
            </w:hyperlink>
            <w:r>
              <w:t>.</w:t>
            </w:r>
          </w:p>
          <w:p w14:paraId="456231A0" w14:textId="77777777" w:rsidR="005F790D" w:rsidRDefault="005F790D" w:rsidP="00223E57"/>
        </w:tc>
        <w:tc>
          <w:tcPr>
            <w:tcW w:w="2500" w:type="dxa"/>
          </w:tcPr>
          <w:p w14:paraId="6316A6F5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64A1B014" w14:textId="77777777" w:rsidTr="00223E57">
        <w:tc>
          <w:tcPr>
            <w:tcW w:w="6516" w:type="dxa"/>
          </w:tcPr>
          <w:p w14:paraId="38B96110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>Specifies</w:t>
            </w:r>
            <w:r w:rsidRPr="00A62D0B">
              <w:t xml:space="preserve"> which </w:t>
            </w:r>
            <w:r w:rsidRPr="00685143">
              <w:t xml:space="preserve">operations, departments, or </w:t>
            </w:r>
            <w:r>
              <w:t>area of business that</w:t>
            </w:r>
            <w:r w:rsidRPr="00685143">
              <w:t xml:space="preserve"> the</w:t>
            </w:r>
            <w:r w:rsidRPr="00A62D0B">
              <w:t xml:space="preserve"> policy applies to</w:t>
            </w:r>
            <w:r>
              <w:t>.</w:t>
            </w:r>
          </w:p>
          <w:p w14:paraId="3ACD68B9" w14:textId="77777777" w:rsidR="005F790D" w:rsidRDefault="005F790D" w:rsidP="00223E57"/>
        </w:tc>
        <w:tc>
          <w:tcPr>
            <w:tcW w:w="2500" w:type="dxa"/>
          </w:tcPr>
          <w:p w14:paraId="753746BD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55AB8BBF" w14:textId="77777777" w:rsidTr="00223E57">
        <w:tc>
          <w:tcPr>
            <w:tcW w:w="6516" w:type="dxa"/>
          </w:tcPr>
          <w:p w14:paraId="29ECCD01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>Identifies t</w:t>
            </w:r>
            <w:r w:rsidRPr="00A62D0B">
              <w:t xml:space="preserve">he </w:t>
            </w:r>
            <w:r>
              <w:t>which Scope 1, Scope 2 and/or Scope 3 emissions are included.</w:t>
            </w:r>
          </w:p>
          <w:p w14:paraId="7C815BC1" w14:textId="77777777" w:rsidR="005F790D" w:rsidRDefault="005F790D" w:rsidP="00223E57"/>
        </w:tc>
        <w:tc>
          <w:tcPr>
            <w:tcW w:w="2500" w:type="dxa"/>
          </w:tcPr>
          <w:p w14:paraId="09A9E464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02BBF8FF" w14:textId="77777777" w:rsidTr="00223E57">
        <w:tc>
          <w:tcPr>
            <w:tcW w:w="6516" w:type="dxa"/>
          </w:tcPr>
          <w:p w14:paraId="311CF9CD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 w:rsidRPr="00685143">
              <w:t>Establishes</w:t>
            </w:r>
            <w:r>
              <w:t xml:space="preserve"> </w:t>
            </w:r>
            <w:r w:rsidRPr="00685143">
              <w:t>measurable targets</w:t>
            </w:r>
            <w:r w:rsidRPr="00A62D0B">
              <w:t xml:space="preserve"> that reduce your business’s environmental impact</w:t>
            </w:r>
            <w:r>
              <w:t>.</w:t>
            </w:r>
          </w:p>
          <w:p w14:paraId="3FA7F807" w14:textId="77777777" w:rsidR="005F790D" w:rsidRDefault="005F790D" w:rsidP="00223E57"/>
        </w:tc>
        <w:tc>
          <w:tcPr>
            <w:tcW w:w="2500" w:type="dxa"/>
          </w:tcPr>
          <w:p w14:paraId="29E2F41E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64A5E15F" w14:textId="77777777" w:rsidTr="00223E57">
        <w:tc>
          <w:tcPr>
            <w:tcW w:w="6516" w:type="dxa"/>
          </w:tcPr>
          <w:p w14:paraId="004BF6CD" w14:textId="77777777" w:rsidR="005F790D" w:rsidRDefault="005F790D" w:rsidP="005F790D">
            <w:pPr>
              <w:pStyle w:val="ListParagraph"/>
              <w:numPr>
                <w:ilvl w:val="0"/>
                <w:numId w:val="43"/>
              </w:numPr>
            </w:pPr>
            <w:r w:rsidRPr="004544EE">
              <w:t>Details clear objectives</w:t>
            </w:r>
            <w:r w:rsidRPr="00A62D0B">
              <w:t>, including who will be responsible</w:t>
            </w:r>
            <w:r>
              <w:t>.</w:t>
            </w:r>
          </w:p>
          <w:p w14:paraId="7D47D7BC" w14:textId="77777777" w:rsidR="005F790D" w:rsidRDefault="005F790D" w:rsidP="00223E57"/>
        </w:tc>
        <w:tc>
          <w:tcPr>
            <w:tcW w:w="2500" w:type="dxa"/>
          </w:tcPr>
          <w:p w14:paraId="482C4027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41F2EC6A" w14:textId="77777777" w:rsidTr="00223E57">
        <w:tc>
          <w:tcPr>
            <w:tcW w:w="6516" w:type="dxa"/>
          </w:tcPr>
          <w:p w14:paraId="4AC3E51C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>Ensures effective stakeholder engagement, both internally and externally.</w:t>
            </w:r>
          </w:p>
          <w:p w14:paraId="583936B7" w14:textId="77777777" w:rsidR="005F790D" w:rsidRDefault="005F790D" w:rsidP="00223E57"/>
        </w:tc>
        <w:tc>
          <w:tcPr>
            <w:tcW w:w="2500" w:type="dxa"/>
          </w:tcPr>
          <w:p w14:paraId="25F4F8A1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7EBC60B6" w14:textId="77777777" w:rsidTr="00223E57">
        <w:tc>
          <w:tcPr>
            <w:tcW w:w="6516" w:type="dxa"/>
          </w:tcPr>
          <w:p w14:paraId="1F6473A1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 xml:space="preserve">Commits </w:t>
            </w:r>
            <w:r w:rsidRPr="00EE3AE4">
              <w:t>to continuous improvement</w:t>
            </w:r>
            <w:r w:rsidRPr="00A62D0B">
              <w:t xml:space="preserve"> </w:t>
            </w:r>
            <w:r>
              <w:t>through regular review, audits and policy updates.</w:t>
            </w:r>
            <w:r w:rsidRPr="00A62D0B">
              <w:t>  </w:t>
            </w:r>
          </w:p>
          <w:p w14:paraId="6BB4A826" w14:textId="77777777" w:rsidR="005F790D" w:rsidRDefault="005F790D" w:rsidP="00223E57"/>
        </w:tc>
        <w:tc>
          <w:tcPr>
            <w:tcW w:w="2500" w:type="dxa"/>
          </w:tcPr>
          <w:p w14:paraId="0CA3B0A5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4CC47812" w14:textId="77777777" w:rsidTr="00223E57">
        <w:tc>
          <w:tcPr>
            <w:tcW w:w="6516" w:type="dxa"/>
          </w:tcPr>
          <w:p w14:paraId="1BD71DDB" w14:textId="77777777" w:rsidR="005F790D" w:rsidRPr="00A62D0B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>Policy Includes clear tracking and reporting mechanisms.</w:t>
            </w:r>
          </w:p>
          <w:p w14:paraId="26A1183A" w14:textId="77777777" w:rsidR="005F790D" w:rsidRDefault="005F790D" w:rsidP="00223E57"/>
        </w:tc>
        <w:tc>
          <w:tcPr>
            <w:tcW w:w="2500" w:type="dxa"/>
          </w:tcPr>
          <w:p w14:paraId="0D2B2F5B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  <w:tr w:rsidR="005F790D" w14:paraId="26A7CC22" w14:textId="77777777" w:rsidTr="00223E57">
        <w:tc>
          <w:tcPr>
            <w:tcW w:w="6516" w:type="dxa"/>
          </w:tcPr>
          <w:p w14:paraId="283F255B" w14:textId="77777777" w:rsidR="005F790D" w:rsidRDefault="005F790D" w:rsidP="005F790D">
            <w:pPr>
              <w:pStyle w:val="ListParagraph"/>
              <w:numPr>
                <w:ilvl w:val="0"/>
                <w:numId w:val="43"/>
              </w:numPr>
            </w:pPr>
            <w:r>
              <w:t>Policy is easily accessible, available and approved by management.</w:t>
            </w:r>
          </w:p>
          <w:p w14:paraId="1988CD3B" w14:textId="77777777" w:rsidR="005F790D" w:rsidRDefault="005F790D" w:rsidP="00223E57"/>
        </w:tc>
        <w:tc>
          <w:tcPr>
            <w:tcW w:w="2500" w:type="dxa"/>
          </w:tcPr>
          <w:p w14:paraId="30361A9D" w14:textId="77777777" w:rsidR="005F790D" w:rsidRPr="00FE5505" w:rsidRDefault="005F790D" w:rsidP="00223E57">
            <w:pPr>
              <w:jc w:val="center"/>
              <w:rPr>
                <w:b/>
                <w:bCs/>
              </w:rPr>
            </w:pPr>
          </w:p>
        </w:tc>
      </w:tr>
    </w:tbl>
    <w:p w14:paraId="0E4EF8B1" w14:textId="77777777" w:rsidR="005F790D" w:rsidRDefault="005F790D" w:rsidP="005F790D"/>
    <w:p w14:paraId="038733FB" w14:textId="77777777" w:rsidR="00B171FF" w:rsidRPr="001B4866" w:rsidRDefault="00B171FF" w:rsidP="001B4866"/>
    <w:sectPr w:rsidR="00B171FF" w:rsidRPr="001B4866" w:rsidSect="005C4B41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68DF" w14:textId="77777777" w:rsidR="008E115F" w:rsidRDefault="008E115F" w:rsidP="001D3FBA">
      <w:pPr>
        <w:spacing w:after="0" w:line="240" w:lineRule="auto"/>
      </w:pPr>
      <w:r>
        <w:separator/>
      </w:r>
    </w:p>
  </w:endnote>
  <w:endnote w:type="continuationSeparator" w:id="0">
    <w:p w14:paraId="349E7ED2" w14:textId="77777777" w:rsidR="008E115F" w:rsidRDefault="008E115F" w:rsidP="001D3FBA">
      <w:pPr>
        <w:spacing w:after="0" w:line="240" w:lineRule="auto"/>
      </w:pPr>
      <w:r>
        <w:continuationSeparator/>
      </w:r>
    </w:p>
  </w:endnote>
  <w:endnote w:type="continuationNotice" w:id="1">
    <w:p w14:paraId="60C37EB5" w14:textId="77777777" w:rsidR="008E115F" w:rsidRDefault="008E11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CA93F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99A64A1" wp14:editId="0313207A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130B" w14:textId="77777777" w:rsidR="008E115F" w:rsidRDefault="008E115F" w:rsidP="001D3FBA">
      <w:pPr>
        <w:spacing w:after="0" w:line="240" w:lineRule="auto"/>
      </w:pPr>
      <w:r>
        <w:separator/>
      </w:r>
    </w:p>
  </w:footnote>
  <w:footnote w:type="continuationSeparator" w:id="0">
    <w:p w14:paraId="3F45D55E" w14:textId="77777777" w:rsidR="008E115F" w:rsidRDefault="008E115F" w:rsidP="001D3FBA">
      <w:pPr>
        <w:spacing w:after="0" w:line="240" w:lineRule="auto"/>
      </w:pPr>
      <w:r>
        <w:continuationSeparator/>
      </w:r>
    </w:p>
  </w:footnote>
  <w:footnote w:type="continuationNotice" w:id="1">
    <w:p w14:paraId="19B0556A" w14:textId="77777777" w:rsidR="008E115F" w:rsidRDefault="008E11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D7E3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AB0BF28" wp14:editId="19A25021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02E8B95D" wp14:editId="351BE12E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56FEB3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0CBF2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8736ED"/>
    <w:multiLevelType w:val="hybridMultilevel"/>
    <w:tmpl w:val="C6FC3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40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  <w:num w:numId="43" w16cid:durableId="8179589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0D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31A60"/>
    <w:rsid w:val="00443102"/>
    <w:rsid w:val="004934B3"/>
    <w:rsid w:val="004F4DED"/>
    <w:rsid w:val="00507EE4"/>
    <w:rsid w:val="005C4B41"/>
    <w:rsid w:val="005F790D"/>
    <w:rsid w:val="00693F33"/>
    <w:rsid w:val="006B2BC1"/>
    <w:rsid w:val="006C20F0"/>
    <w:rsid w:val="0074348E"/>
    <w:rsid w:val="007D1453"/>
    <w:rsid w:val="008035ED"/>
    <w:rsid w:val="00841A97"/>
    <w:rsid w:val="008E115F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D5311"/>
  <w15:chartTrackingRefBased/>
  <w15:docId w15:val="{40C3D771-D831-44AA-B76E-1C62FFA1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5F790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5F790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files/live/sites/isoorg/files/store/en/PUB10037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1/30/cont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13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2</cp:revision>
  <dcterms:created xsi:type="dcterms:W3CDTF">2025-02-17T22:08:00Z</dcterms:created>
  <dcterms:modified xsi:type="dcterms:W3CDTF">2025-02-18T08:30:00Z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