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CC266" w14:textId="77777777" w:rsidR="005C4B41" w:rsidRDefault="00E33C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B6CA766" wp14:editId="225EDF94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A9D64" w14:textId="0C0AB939" w:rsidR="00E33C67" w:rsidRPr="00E33C67" w:rsidRDefault="0080604A" w:rsidP="00E33C67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Arts, Creative and Retail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6CA7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29.65pt;width:414.85pt;height:110.6pt;z-index:25165824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" filled="f" stroked="f">
                <v:textbox style="mso-fit-shape-to-text:t">
                  <w:txbxContent>
                    <w:p w14:paraId="256A9D64" w14:textId="0C0AB939" w:rsidR="00E33C67" w:rsidRPr="00E33C67" w:rsidRDefault="0080604A" w:rsidP="00E33C67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Arts, Creative and Retail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2CB3FD58" wp14:editId="100AE4E0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EndPr/>
        <w:sdtContent>
          <w:r w:rsidR="005C4B41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0CFB18EE" wp14:editId="17F814BE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3688080</wp:posOffset>
                    </wp:positionV>
                    <wp:extent cx="5730240" cy="140462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3024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BF2EA5" w14:textId="190E9A2F" w:rsidR="005C4B41" w:rsidRPr="001D3FBA" w:rsidRDefault="0080604A" w:rsidP="001D3FBA">
                                <w:pPr>
                                  <w:spacing w:line="240" w:lineRule="auto"/>
                                  <w:jc w:val="center"/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  <w:t>Embedding your Policy into the team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0CFB18EE" id="_x0000_s1027" type="#_x0000_t202" style="position:absolute;margin-left:400pt;margin-top:290.4pt;width:451.2pt;height:110.6pt;z-index:251658241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" filled="f" stroked="f">
                    <v:textbox style="mso-fit-shape-to-text:t">
                      <w:txbxContent>
                        <w:p w14:paraId="6DBF2EA5" w14:textId="190E9A2F" w:rsidR="005C4B41" w:rsidRPr="001D3FBA" w:rsidRDefault="0080604A" w:rsidP="001D3FBA">
                          <w:pPr>
                            <w:spacing w:line="240" w:lineRule="auto"/>
                            <w:jc w:val="center"/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</w:pPr>
                          <w:r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  <w:t>Embedding your Policy into the team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5C4B41">
            <w:br w:type="page"/>
          </w:r>
        </w:sdtContent>
      </w:sdt>
    </w:p>
    <w:p w14:paraId="118B7DD8" w14:textId="550A69EC" w:rsidR="0080604A" w:rsidRPr="008F5C3C" w:rsidRDefault="0080604A" w:rsidP="0080604A">
      <w:pPr>
        <w:rPr>
          <w:b/>
          <w:bCs/>
        </w:rPr>
      </w:pPr>
      <w:r w:rsidRPr="008F5C3C">
        <w:rPr>
          <w:b/>
          <w:bCs/>
        </w:rPr>
        <w:lastRenderedPageBreak/>
        <w:t>EMBEDDING YOUR POLICY INTO THE TEAM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55"/>
        <w:gridCol w:w="3685"/>
        <w:gridCol w:w="4111"/>
      </w:tblGrid>
      <w:tr w:rsidR="0080604A" w14:paraId="28FB001E" w14:textId="77777777" w:rsidTr="00223E57">
        <w:tc>
          <w:tcPr>
            <w:tcW w:w="1555" w:type="dxa"/>
          </w:tcPr>
          <w:p w14:paraId="2F67800A" w14:textId="77777777" w:rsidR="0080604A" w:rsidRPr="008F5C3C" w:rsidRDefault="0080604A" w:rsidP="00223E57">
            <w:pPr>
              <w:rPr>
                <w:b/>
                <w:bCs/>
              </w:rPr>
            </w:pPr>
            <w:r w:rsidRPr="008F5C3C">
              <w:rPr>
                <w:b/>
                <w:bCs/>
              </w:rPr>
              <w:t>Who?</w:t>
            </w:r>
          </w:p>
        </w:tc>
        <w:tc>
          <w:tcPr>
            <w:tcW w:w="3685" w:type="dxa"/>
          </w:tcPr>
          <w:p w14:paraId="30A7DECB" w14:textId="77777777" w:rsidR="0080604A" w:rsidRPr="008F5C3C" w:rsidRDefault="0080604A" w:rsidP="00223E57">
            <w:pPr>
              <w:rPr>
                <w:b/>
                <w:bCs/>
              </w:rPr>
            </w:pPr>
            <w:r w:rsidRPr="008F5C3C">
              <w:rPr>
                <w:b/>
                <w:bCs/>
              </w:rPr>
              <w:t>How they can support</w:t>
            </w:r>
          </w:p>
        </w:tc>
        <w:tc>
          <w:tcPr>
            <w:tcW w:w="4111" w:type="dxa"/>
          </w:tcPr>
          <w:p w14:paraId="331ADF73" w14:textId="77777777" w:rsidR="0080604A" w:rsidRPr="008F5C3C" w:rsidRDefault="0080604A" w:rsidP="00223E57">
            <w:pPr>
              <w:rPr>
                <w:b/>
                <w:bCs/>
              </w:rPr>
            </w:pPr>
            <w:r w:rsidRPr="008F5C3C">
              <w:rPr>
                <w:b/>
                <w:bCs/>
              </w:rPr>
              <w:t>How to get buy-in from them</w:t>
            </w:r>
          </w:p>
        </w:tc>
      </w:tr>
      <w:tr w:rsidR="0080604A" w14:paraId="726862B6" w14:textId="77777777" w:rsidTr="00223E57">
        <w:tc>
          <w:tcPr>
            <w:tcW w:w="1555" w:type="dxa"/>
          </w:tcPr>
          <w:p w14:paraId="4040415C" w14:textId="77777777" w:rsidR="0080604A" w:rsidRPr="00365459" w:rsidRDefault="0080604A" w:rsidP="00223E57">
            <w:p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>Senior Leadership</w:t>
            </w:r>
          </w:p>
        </w:tc>
        <w:tc>
          <w:tcPr>
            <w:tcW w:w="3685" w:type="dxa"/>
          </w:tcPr>
          <w:p w14:paraId="7C1844AE" w14:textId="77777777" w:rsidR="0080604A" w:rsidRPr="00365459" w:rsidRDefault="0080604A" w:rsidP="0080604A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Lead by example and actively promote the policy document. </w:t>
            </w:r>
          </w:p>
          <w:p w14:paraId="4A0FB462" w14:textId="77777777" w:rsidR="0080604A" w:rsidRPr="00365459" w:rsidRDefault="0080604A" w:rsidP="0080604A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Develop sustainability goals that are aligned with wider strategies. </w:t>
            </w:r>
          </w:p>
        </w:tc>
        <w:tc>
          <w:tcPr>
            <w:tcW w:w="4111" w:type="dxa"/>
          </w:tcPr>
          <w:p w14:paraId="5787E01A" w14:textId="77777777" w:rsidR="0080604A" w:rsidRPr="00365459" w:rsidRDefault="0080604A" w:rsidP="0080604A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Communicate the importance sustainability in meetings and reports. </w:t>
            </w:r>
          </w:p>
          <w:p w14:paraId="12AD30BF" w14:textId="77777777" w:rsidR="0080604A" w:rsidRPr="00365459" w:rsidRDefault="0080604A" w:rsidP="0080604A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>Ensure a senior role is included or appointed as a key person for your Green Team.</w:t>
            </w:r>
          </w:p>
          <w:p w14:paraId="1933C710" w14:textId="77777777" w:rsidR="0080604A" w:rsidRPr="00365459" w:rsidRDefault="0080604A" w:rsidP="00223E57">
            <w:pPr>
              <w:pStyle w:val="ListParagraph"/>
              <w:rPr>
                <w:sz w:val="22"/>
                <w:szCs w:val="22"/>
              </w:rPr>
            </w:pPr>
          </w:p>
        </w:tc>
      </w:tr>
      <w:tr w:rsidR="0080604A" w14:paraId="4486CEE6" w14:textId="77777777" w:rsidTr="00223E57">
        <w:tc>
          <w:tcPr>
            <w:tcW w:w="1555" w:type="dxa"/>
          </w:tcPr>
          <w:p w14:paraId="299FDF46" w14:textId="77777777" w:rsidR="0080604A" w:rsidRPr="00365459" w:rsidRDefault="0080604A" w:rsidP="00223E57">
            <w:p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Operational </w:t>
            </w:r>
          </w:p>
        </w:tc>
        <w:tc>
          <w:tcPr>
            <w:tcW w:w="3685" w:type="dxa"/>
          </w:tcPr>
          <w:p w14:paraId="75453D58" w14:textId="77777777" w:rsidR="0080604A" w:rsidRPr="00365459" w:rsidRDefault="0080604A" w:rsidP="0080604A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Ensure compliance with environmental regulations. </w:t>
            </w:r>
          </w:p>
          <w:p w14:paraId="7C4F4CA8" w14:textId="77777777" w:rsidR="0080604A" w:rsidRPr="00365459" w:rsidRDefault="0080604A" w:rsidP="0080604A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Monitor and measure areas that generate waste and how it is disposed. </w:t>
            </w:r>
          </w:p>
          <w:p w14:paraId="093CB442" w14:textId="77777777" w:rsidR="0080604A" w:rsidRPr="00365459" w:rsidRDefault="0080604A" w:rsidP="0080604A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>Commit to conserving energy by working efficiently.</w:t>
            </w:r>
          </w:p>
          <w:p w14:paraId="78DBF8C0" w14:textId="77777777" w:rsidR="0080604A" w:rsidRPr="00365459" w:rsidRDefault="0080604A" w:rsidP="00223E57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29E2E778" w14:textId="77777777" w:rsidR="0080604A" w:rsidRPr="00365459" w:rsidRDefault="0080604A" w:rsidP="0080604A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Work together to identify opportunities for sustainability improvements. </w:t>
            </w:r>
          </w:p>
          <w:p w14:paraId="00D6BB0B" w14:textId="77777777" w:rsidR="0080604A" w:rsidRPr="00365459" w:rsidRDefault="0080604A" w:rsidP="0080604A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Highlight best practice ideas for diverting waste from traditional waste streams. </w:t>
            </w:r>
          </w:p>
          <w:p w14:paraId="48D23D4F" w14:textId="77777777" w:rsidR="0080604A" w:rsidRPr="00365459" w:rsidRDefault="0080604A" w:rsidP="00223E57">
            <w:pPr>
              <w:pStyle w:val="ListParagraph"/>
              <w:rPr>
                <w:sz w:val="22"/>
                <w:szCs w:val="22"/>
              </w:rPr>
            </w:pPr>
          </w:p>
        </w:tc>
      </w:tr>
      <w:tr w:rsidR="0080604A" w14:paraId="1F087371" w14:textId="77777777" w:rsidTr="00223E57">
        <w:tc>
          <w:tcPr>
            <w:tcW w:w="1555" w:type="dxa"/>
          </w:tcPr>
          <w:p w14:paraId="02BC32A3" w14:textId="77777777" w:rsidR="0080604A" w:rsidRPr="00365459" w:rsidRDefault="0080604A" w:rsidP="00223E57">
            <w:p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>Line Managers</w:t>
            </w:r>
          </w:p>
        </w:tc>
        <w:tc>
          <w:tcPr>
            <w:tcW w:w="3685" w:type="dxa"/>
          </w:tcPr>
          <w:p w14:paraId="08EF4BF8" w14:textId="77777777" w:rsidR="0080604A" w:rsidRPr="00365459" w:rsidRDefault="0080604A" w:rsidP="0080604A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Integrate sustainability into culture, highlighting through training and employee appraisals. </w:t>
            </w:r>
          </w:p>
          <w:p w14:paraId="5F4217C6" w14:textId="77777777" w:rsidR="0080604A" w:rsidRPr="00365459" w:rsidRDefault="0080604A" w:rsidP="00223E57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0596FDFC" w14:textId="77777777" w:rsidR="0080604A" w:rsidRPr="00365459" w:rsidRDefault="0080604A" w:rsidP="0080604A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Add sustainability expectations to job roles. </w:t>
            </w:r>
          </w:p>
          <w:p w14:paraId="0C9A68CB" w14:textId="77777777" w:rsidR="0080604A" w:rsidRPr="00365459" w:rsidRDefault="0080604A" w:rsidP="0080604A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Support employees with making positive choices through incentives. </w:t>
            </w:r>
          </w:p>
          <w:p w14:paraId="1AB2E8B9" w14:textId="77777777" w:rsidR="0080604A" w:rsidRPr="00365459" w:rsidRDefault="0080604A" w:rsidP="0080604A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Provide training on how employees can positively contribute to company sustainability goals. </w:t>
            </w:r>
          </w:p>
          <w:p w14:paraId="5C96C4CA" w14:textId="77777777" w:rsidR="0080604A" w:rsidRPr="00365459" w:rsidRDefault="0080604A" w:rsidP="00223E57">
            <w:pPr>
              <w:rPr>
                <w:sz w:val="22"/>
                <w:szCs w:val="22"/>
              </w:rPr>
            </w:pPr>
          </w:p>
        </w:tc>
      </w:tr>
      <w:tr w:rsidR="0080604A" w14:paraId="3A5A3057" w14:textId="77777777" w:rsidTr="00223E57">
        <w:tc>
          <w:tcPr>
            <w:tcW w:w="1555" w:type="dxa"/>
          </w:tcPr>
          <w:p w14:paraId="22418BC5" w14:textId="77777777" w:rsidR="0080604A" w:rsidRPr="00365459" w:rsidRDefault="0080604A" w:rsidP="00223E57">
            <w:p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>Marketing</w:t>
            </w:r>
          </w:p>
        </w:tc>
        <w:tc>
          <w:tcPr>
            <w:tcW w:w="3685" w:type="dxa"/>
          </w:tcPr>
          <w:p w14:paraId="479BD69D" w14:textId="77777777" w:rsidR="0080604A" w:rsidRPr="00365459" w:rsidRDefault="0080604A" w:rsidP="0080604A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Highlight the sustainability efforts and initiatives as part of marketing material. </w:t>
            </w:r>
          </w:p>
          <w:p w14:paraId="40851AE7" w14:textId="77777777" w:rsidR="0080604A" w:rsidRPr="00365459" w:rsidRDefault="0080604A" w:rsidP="0080604A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Develop content to share the business journey with stakeholders. </w:t>
            </w:r>
          </w:p>
          <w:p w14:paraId="4D65EFE7" w14:textId="77777777" w:rsidR="0080604A" w:rsidRPr="00365459" w:rsidRDefault="0080604A" w:rsidP="00223E57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5AB13E8B" w14:textId="77777777" w:rsidR="0080604A" w:rsidRPr="00365459" w:rsidRDefault="0080604A" w:rsidP="0080604A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Share case studies highlighting innovation and best practice. </w:t>
            </w:r>
          </w:p>
          <w:p w14:paraId="5CB93B3A" w14:textId="77777777" w:rsidR="0080604A" w:rsidRPr="00365459" w:rsidRDefault="0080604A" w:rsidP="0080604A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Incorporate sustainability messaging into marketing materials. </w:t>
            </w:r>
          </w:p>
          <w:p w14:paraId="49220D04" w14:textId="77777777" w:rsidR="0080604A" w:rsidRPr="00365459" w:rsidRDefault="0080604A" w:rsidP="00223E57">
            <w:pPr>
              <w:rPr>
                <w:sz w:val="22"/>
                <w:szCs w:val="22"/>
              </w:rPr>
            </w:pPr>
          </w:p>
        </w:tc>
      </w:tr>
      <w:tr w:rsidR="0080604A" w14:paraId="06EFE722" w14:textId="77777777" w:rsidTr="00223E57">
        <w:tc>
          <w:tcPr>
            <w:tcW w:w="1555" w:type="dxa"/>
          </w:tcPr>
          <w:p w14:paraId="30FD43F0" w14:textId="77777777" w:rsidR="0080604A" w:rsidRPr="00365459" w:rsidRDefault="0080604A" w:rsidP="00223E57">
            <w:p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>Procurement</w:t>
            </w:r>
          </w:p>
        </w:tc>
        <w:tc>
          <w:tcPr>
            <w:tcW w:w="3685" w:type="dxa"/>
          </w:tcPr>
          <w:p w14:paraId="7F2408DA" w14:textId="77777777" w:rsidR="0080604A" w:rsidRPr="00365459" w:rsidRDefault="0080604A" w:rsidP="0080604A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Commit to working with supplies who operate in an environmentally responsible way. </w:t>
            </w:r>
          </w:p>
          <w:p w14:paraId="24749C04" w14:textId="77777777" w:rsidR="0080604A" w:rsidRPr="00365459" w:rsidRDefault="0080604A" w:rsidP="00223E57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28921301" w14:textId="77777777" w:rsidR="0080604A" w:rsidRPr="00365459" w:rsidRDefault="0080604A" w:rsidP="0080604A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Develop supply-chain criteria and assess using a sustainability questionnaire. </w:t>
            </w:r>
          </w:p>
        </w:tc>
      </w:tr>
      <w:tr w:rsidR="0080604A" w14:paraId="1A33D3F4" w14:textId="77777777" w:rsidTr="00223E57">
        <w:tc>
          <w:tcPr>
            <w:tcW w:w="1555" w:type="dxa"/>
          </w:tcPr>
          <w:p w14:paraId="3C82A7B1" w14:textId="77777777" w:rsidR="0080604A" w:rsidRPr="00365459" w:rsidRDefault="0080604A" w:rsidP="00223E57">
            <w:p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>Employees</w:t>
            </w:r>
          </w:p>
        </w:tc>
        <w:tc>
          <w:tcPr>
            <w:tcW w:w="3685" w:type="dxa"/>
          </w:tcPr>
          <w:p w14:paraId="7B680ECF" w14:textId="77777777" w:rsidR="0080604A" w:rsidRPr="00365459" w:rsidRDefault="0080604A" w:rsidP="0080604A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Encourage sustainable </w:t>
            </w:r>
            <w:proofErr w:type="gramStart"/>
            <w:r w:rsidRPr="00365459">
              <w:rPr>
                <w:sz w:val="22"/>
                <w:szCs w:val="22"/>
              </w:rPr>
              <w:t>behaviours;</w:t>
            </w:r>
            <w:proofErr w:type="gramEnd"/>
            <w:r w:rsidRPr="00365459">
              <w:rPr>
                <w:sz w:val="22"/>
                <w:szCs w:val="22"/>
              </w:rPr>
              <w:t xml:space="preserve"> e.g. reducing waste. </w:t>
            </w:r>
          </w:p>
          <w:p w14:paraId="620D0F69" w14:textId="77777777" w:rsidR="0080604A" w:rsidRPr="00365459" w:rsidRDefault="0080604A" w:rsidP="00223E57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2A1524DC" w14:textId="77777777" w:rsidR="0080604A" w:rsidRPr="00365459" w:rsidRDefault="0080604A" w:rsidP="0080604A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Set up a Green Team to champion initiatives. </w:t>
            </w:r>
          </w:p>
          <w:p w14:paraId="0833CD1D" w14:textId="77777777" w:rsidR="0080604A" w:rsidRDefault="0080604A" w:rsidP="0080604A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Incentivise and educate through wider support and training. </w:t>
            </w:r>
          </w:p>
          <w:p w14:paraId="4650860F" w14:textId="77777777" w:rsidR="0080604A" w:rsidRPr="00365459" w:rsidRDefault="0080604A" w:rsidP="00223E57">
            <w:pPr>
              <w:rPr>
                <w:sz w:val="22"/>
                <w:szCs w:val="22"/>
              </w:rPr>
            </w:pPr>
          </w:p>
        </w:tc>
      </w:tr>
    </w:tbl>
    <w:p w14:paraId="5156FDB3" w14:textId="77777777" w:rsidR="0080604A" w:rsidRDefault="0080604A" w:rsidP="0080604A"/>
    <w:p w14:paraId="6B58DEEA" w14:textId="77777777" w:rsidR="00B171FF" w:rsidRPr="001D3FBA" w:rsidRDefault="00B171FF">
      <w:pPr>
        <w:rPr>
          <w:rFonts w:ascii="Museo Sans 300" w:hAnsi="Museo Sans 300"/>
        </w:rPr>
      </w:pPr>
    </w:p>
    <w:sectPr w:rsidR="00B171FF" w:rsidRPr="001D3FBA" w:rsidSect="005C4B41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18A53" w14:textId="77777777" w:rsidR="0080604A" w:rsidRDefault="0080604A" w:rsidP="001D3FBA">
      <w:pPr>
        <w:spacing w:after="0" w:line="240" w:lineRule="auto"/>
      </w:pPr>
      <w:r>
        <w:separator/>
      </w:r>
    </w:p>
  </w:endnote>
  <w:endnote w:type="continuationSeparator" w:id="0">
    <w:p w14:paraId="4DDDC947" w14:textId="77777777" w:rsidR="0080604A" w:rsidRDefault="0080604A" w:rsidP="001D3FBA">
      <w:pPr>
        <w:spacing w:after="0" w:line="240" w:lineRule="auto"/>
      </w:pPr>
      <w:r>
        <w:continuationSeparator/>
      </w:r>
    </w:p>
  </w:endnote>
  <w:endnote w:type="continuationNotice" w:id="1">
    <w:p w14:paraId="48ABFC8A" w14:textId="77777777" w:rsidR="0080604A" w:rsidRDefault="008060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EE431" w14:textId="77777777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A579D5B" wp14:editId="6E3C969B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451BB" w14:textId="77777777" w:rsidR="0080604A" w:rsidRDefault="0080604A" w:rsidP="001D3FBA">
      <w:pPr>
        <w:spacing w:after="0" w:line="240" w:lineRule="auto"/>
      </w:pPr>
      <w:r>
        <w:separator/>
      </w:r>
    </w:p>
  </w:footnote>
  <w:footnote w:type="continuationSeparator" w:id="0">
    <w:p w14:paraId="09442A37" w14:textId="77777777" w:rsidR="0080604A" w:rsidRDefault="0080604A" w:rsidP="001D3FBA">
      <w:pPr>
        <w:spacing w:after="0" w:line="240" w:lineRule="auto"/>
      </w:pPr>
      <w:r>
        <w:continuationSeparator/>
      </w:r>
    </w:p>
  </w:footnote>
  <w:footnote w:type="continuationNotice" w:id="1">
    <w:p w14:paraId="7E34B398" w14:textId="77777777" w:rsidR="0080604A" w:rsidRDefault="008060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C9B3B" w14:textId="77777777" w:rsidR="001D3FBA" w:rsidRDefault="00334F08">
    <w:pPr>
      <w:pStyle w:val="Header"/>
    </w:pPr>
    <w:r>
      <w:rPr>
        <w:noProof/>
      </w:rPr>
      <w:drawing>
        <wp:anchor distT="0" distB="0" distL="114300" distR="114300" simplePos="0" relativeHeight="251659265" behindDoc="0" locked="0" layoutInCell="1" allowOverlap="1" wp14:anchorId="274BDADB" wp14:editId="2417D708">
          <wp:simplePos x="0" y="0"/>
          <wp:positionH relativeFrom="column">
            <wp:posOffset>-619125</wp:posOffset>
          </wp:positionH>
          <wp:positionV relativeFrom="paragraph">
            <wp:posOffset>-220980</wp:posOffset>
          </wp:positionV>
          <wp:extent cx="3610400" cy="468000"/>
          <wp:effectExtent l="0" t="0" r="9525" b="8255"/>
          <wp:wrapThrough wrapText="bothSides">
            <wp:wrapPolygon edited="0">
              <wp:start x="228" y="0"/>
              <wp:lineTo x="0" y="8792"/>
              <wp:lineTo x="0" y="21102"/>
              <wp:lineTo x="1368" y="21102"/>
              <wp:lineTo x="21543" y="16706"/>
              <wp:lineTo x="21543" y="4396"/>
              <wp:lineTo x="1938" y="0"/>
              <wp:lineTo x="228" y="0"/>
            </wp:wrapPolygon>
          </wp:wrapThrough>
          <wp:docPr id="316425878" name="Picture 6" descr="A purple rectang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425878" name="Picture 6" descr="A purple rectangl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0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55680" behindDoc="0" locked="0" layoutInCell="1" allowOverlap="1" wp14:anchorId="41A10EB8" wp14:editId="5ABE8741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20C27AF" w14:textId="7777777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38624" w14:textId="77777777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DC21BA"/>
    <w:multiLevelType w:val="hybridMultilevel"/>
    <w:tmpl w:val="16F07C9C"/>
    <w:lvl w:ilvl="0" w:tplc="7930C2B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6"/>
  </w:num>
  <w:num w:numId="2" w16cid:durableId="898127726">
    <w:abstractNumId w:val="41"/>
  </w:num>
  <w:num w:numId="3" w16cid:durableId="2018921187">
    <w:abstractNumId w:val="8"/>
  </w:num>
  <w:num w:numId="4" w16cid:durableId="812524027">
    <w:abstractNumId w:val="2"/>
  </w:num>
  <w:num w:numId="5" w16cid:durableId="1229614349">
    <w:abstractNumId w:val="9"/>
  </w:num>
  <w:num w:numId="6" w16cid:durableId="2087456767">
    <w:abstractNumId w:val="34"/>
  </w:num>
  <w:num w:numId="7" w16cid:durableId="235827993">
    <w:abstractNumId w:val="19"/>
  </w:num>
  <w:num w:numId="8" w16cid:durableId="1763337063">
    <w:abstractNumId w:val="13"/>
  </w:num>
  <w:num w:numId="9" w16cid:durableId="238709832">
    <w:abstractNumId w:val="32"/>
  </w:num>
  <w:num w:numId="10" w16cid:durableId="1393314181">
    <w:abstractNumId w:val="1"/>
  </w:num>
  <w:num w:numId="11" w16cid:durableId="1524514117">
    <w:abstractNumId w:val="30"/>
  </w:num>
  <w:num w:numId="12" w16cid:durableId="638920606">
    <w:abstractNumId w:val="25"/>
  </w:num>
  <w:num w:numId="13" w16cid:durableId="1341464482">
    <w:abstractNumId w:val="35"/>
  </w:num>
  <w:num w:numId="14" w16cid:durableId="668681574">
    <w:abstractNumId w:val="21"/>
  </w:num>
  <w:num w:numId="15" w16cid:durableId="467823292">
    <w:abstractNumId w:val="26"/>
  </w:num>
  <w:num w:numId="16" w16cid:durableId="1523939548">
    <w:abstractNumId w:val="15"/>
  </w:num>
  <w:num w:numId="17" w16cid:durableId="1062826819">
    <w:abstractNumId w:val="20"/>
  </w:num>
  <w:num w:numId="18" w16cid:durableId="793326659">
    <w:abstractNumId w:val="37"/>
  </w:num>
  <w:num w:numId="19" w16cid:durableId="1205408138">
    <w:abstractNumId w:val="0"/>
  </w:num>
  <w:num w:numId="20" w16cid:durableId="1381200361">
    <w:abstractNumId w:val="38"/>
  </w:num>
  <w:num w:numId="21" w16cid:durableId="284771711">
    <w:abstractNumId w:val="28"/>
  </w:num>
  <w:num w:numId="22" w16cid:durableId="1096942304">
    <w:abstractNumId w:val="27"/>
  </w:num>
  <w:num w:numId="23" w16cid:durableId="591397862">
    <w:abstractNumId w:val="36"/>
  </w:num>
  <w:num w:numId="24" w16cid:durableId="1863081418">
    <w:abstractNumId w:val="39"/>
  </w:num>
  <w:num w:numId="25" w16cid:durableId="77676070">
    <w:abstractNumId w:val="17"/>
  </w:num>
  <w:num w:numId="26" w16cid:durableId="952051621">
    <w:abstractNumId w:val="23"/>
  </w:num>
  <w:num w:numId="27" w16cid:durableId="58213753">
    <w:abstractNumId w:val="33"/>
  </w:num>
  <w:num w:numId="28" w16cid:durableId="80837292">
    <w:abstractNumId w:val="12"/>
  </w:num>
  <w:num w:numId="29" w16cid:durableId="244920537">
    <w:abstractNumId w:val="22"/>
  </w:num>
  <w:num w:numId="30" w16cid:durableId="153494582">
    <w:abstractNumId w:val="18"/>
  </w:num>
  <w:num w:numId="31" w16cid:durableId="1679843316">
    <w:abstractNumId w:val="10"/>
  </w:num>
  <w:num w:numId="32" w16cid:durableId="2103724232">
    <w:abstractNumId w:val="29"/>
  </w:num>
  <w:num w:numId="33" w16cid:durableId="924069160">
    <w:abstractNumId w:val="24"/>
  </w:num>
  <w:num w:numId="34" w16cid:durableId="959140918">
    <w:abstractNumId w:val="31"/>
  </w:num>
  <w:num w:numId="35" w16cid:durableId="320281876">
    <w:abstractNumId w:val="11"/>
  </w:num>
  <w:num w:numId="36" w16cid:durableId="1205868741">
    <w:abstractNumId w:val="4"/>
  </w:num>
  <w:num w:numId="37" w16cid:durableId="177040784">
    <w:abstractNumId w:val="16"/>
  </w:num>
  <w:num w:numId="38" w16cid:durableId="286357913">
    <w:abstractNumId w:val="3"/>
  </w:num>
  <w:num w:numId="39" w16cid:durableId="32072621">
    <w:abstractNumId w:val="40"/>
  </w:num>
  <w:num w:numId="40" w16cid:durableId="34895520">
    <w:abstractNumId w:val="5"/>
  </w:num>
  <w:num w:numId="41" w16cid:durableId="956182775">
    <w:abstractNumId w:val="14"/>
  </w:num>
  <w:num w:numId="42" w16cid:durableId="10427539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4A"/>
    <w:rsid w:val="000A779F"/>
    <w:rsid w:val="00125583"/>
    <w:rsid w:val="00140225"/>
    <w:rsid w:val="001D3FBA"/>
    <w:rsid w:val="00201F36"/>
    <w:rsid w:val="002B312E"/>
    <w:rsid w:val="00334F08"/>
    <w:rsid w:val="00374804"/>
    <w:rsid w:val="003C1F33"/>
    <w:rsid w:val="00405916"/>
    <w:rsid w:val="00443102"/>
    <w:rsid w:val="004934B3"/>
    <w:rsid w:val="004F4DED"/>
    <w:rsid w:val="00581931"/>
    <w:rsid w:val="005C4B41"/>
    <w:rsid w:val="006B2BC1"/>
    <w:rsid w:val="006C20F0"/>
    <w:rsid w:val="007D1453"/>
    <w:rsid w:val="0080604A"/>
    <w:rsid w:val="00841A97"/>
    <w:rsid w:val="009276C4"/>
    <w:rsid w:val="0093743E"/>
    <w:rsid w:val="009D0589"/>
    <w:rsid w:val="00A64E8E"/>
    <w:rsid w:val="00AC3C15"/>
    <w:rsid w:val="00B171FF"/>
    <w:rsid w:val="00B3058D"/>
    <w:rsid w:val="00BA4D51"/>
    <w:rsid w:val="00C35391"/>
    <w:rsid w:val="00C57AF1"/>
    <w:rsid w:val="00CA4B19"/>
    <w:rsid w:val="00D92DDD"/>
    <w:rsid w:val="00DC56A3"/>
    <w:rsid w:val="00E33C67"/>
    <w:rsid w:val="00F07BDA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8CAED"/>
  <w15:chartTrackingRefBased/>
  <w15:docId w15:val="{C589E60C-C8F5-47C8-8FDA-C212CF22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  <w:style w:type="table" w:styleId="TableGrid">
    <w:name w:val="Table Grid"/>
    <w:basedOn w:val="TableNormal"/>
    <w:uiPriority w:val="39"/>
    <w:rsid w:val="008060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.houghton\Desktop\TEMPLATES\ACTS%20Document%20Template%20-%20ArtsCreativeReta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130F73-C372-4298-A4ED-34D11095E558}">
  <ds:schemaRefs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686a7e36-e0d7-46c1-b32c-184712e4db5e"/>
    <ds:schemaRef ds:uri="a6dc8eb7-7b42-4990-9215-7681705af27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 Document Template - ArtsCreativeRetail</Template>
  <TotalTime>1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1</cp:revision>
  <dcterms:created xsi:type="dcterms:W3CDTF">2025-02-17T22:11:00Z</dcterms:created>
  <dcterms:modified xsi:type="dcterms:W3CDTF">2025-02-17T22:12:00Z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