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D79A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D823D12" wp14:editId="186DA81E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11FEC" w14:textId="3086B099" w:rsidR="00E33C67" w:rsidRPr="00E33C67" w:rsidRDefault="00C3474E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Arts, Creative and Retail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23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4AF11FEC" w14:textId="3086B099" w:rsidR="00E33C67" w:rsidRPr="00E33C67" w:rsidRDefault="00C3474E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Arts, Creative and Retail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1D752CD" wp14:editId="7C905C62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49351A9B" wp14:editId="154A81A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8D4478" w14:textId="1B47BECF" w:rsidR="005C4B41" w:rsidRPr="001D3FBA" w:rsidRDefault="00C3474E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Supplier Questionnaire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9351A9B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268D4478" w14:textId="1B47BECF" w:rsidR="005C4B41" w:rsidRPr="001D3FBA" w:rsidRDefault="00C3474E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Supplier Questionnaire Example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7DDD34FD" w14:textId="77777777" w:rsidR="00C3474E" w:rsidRPr="00965263" w:rsidRDefault="00C3474E" w:rsidP="00C3474E">
      <w:pPr>
        <w:rPr>
          <w:b/>
          <w:bCs/>
        </w:rPr>
      </w:pPr>
      <w:r>
        <w:rPr>
          <w:b/>
          <w:bCs/>
        </w:rPr>
        <w:lastRenderedPageBreak/>
        <w:t>Supplier Questionnaire – Example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3474E" w14:paraId="59A2A5E2" w14:textId="77777777" w:rsidTr="00223E57">
        <w:tc>
          <w:tcPr>
            <w:tcW w:w="3114" w:type="dxa"/>
          </w:tcPr>
          <w:p w14:paraId="2A46C652" w14:textId="77777777" w:rsidR="00C3474E" w:rsidRPr="002C28C9" w:rsidRDefault="00C3474E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5902" w:type="dxa"/>
          </w:tcPr>
          <w:p w14:paraId="78330DBB" w14:textId="77777777" w:rsidR="00C3474E" w:rsidRDefault="00C3474E" w:rsidP="00223E57"/>
        </w:tc>
      </w:tr>
      <w:tr w:rsidR="00C3474E" w14:paraId="6E9E8EBB" w14:textId="77777777" w:rsidTr="00223E57">
        <w:tc>
          <w:tcPr>
            <w:tcW w:w="3114" w:type="dxa"/>
          </w:tcPr>
          <w:p w14:paraId="4FC2BF1E" w14:textId="77777777" w:rsidR="00C3474E" w:rsidRPr="002C28C9" w:rsidRDefault="00C3474E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Services Provided</w:t>
            </w:r>
          </w:p>
        </w:tc>
        <w:tc>
          <w:tcPr>
            <w:tcW w:w="5902" w:type="dxa"/>
          </w:tcPr>
          <w:p w14:paraId="7D2AD0F0" w14:textId="77777777" w:rsidR="00C3474E" w:rsidRDefault="00C3474E" w:rsidP="00223E57"/>
        </w:tc>
      </w:tr>
      <w:tr w:rsidR="00C3474E" w14:paraId="51F7FE2F" w14:textId="77777777" w:rsidTr="00223E57">
        <w:tc>
          <w:tcPr>
            <w:tcW w:w="3114" w:type="dxa"/>
          </w:tcPr>
          <w:p w14:paraId="53D68C66" w14:textId="77777777" w:rsidR="00C3474E" w:rsidRPr="002C28C9" w:rsidRDefault="00C3474E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 xml:space="preserve">Contact email / </w:t>
            </w:r>
            <w:proofErr w:type="spellStart"/>
            <w:r w:rsidRPr="002C28C9">
              <w:rPr>
                <w:b/>
                <w:bCs/>
                <w:sz w:val="22"/>
                <w:szCs w:val="22"/>
              </w:rPr>
              <w:t>tel</w:t>
            </w:r>
            <w:proofErr w:type="spellEnd"/>
          </w:p>
        </w:tc>
        <w:tc>
          <w:tcPr>
            <w:tcW w:w="5902" w:type="dxa"/>
          </w:tcPr>
          <w:p w14:paraId="68D5179E" w14:textId="77777777" w:rsidR="00C3474E" w:rsidRDefault="00C3474E" w:rsidP="00223E57"/>
        </w:tc>
      </w:tr>
      <w:tr w:rsidR="00C3474E" w14:paraId="3B3C2A6D" w14:textId="77777777" w:rsidTr="00223E57">
        <w:tc>
          <w:tcPr>
            <w:tcW w:w="3114" w:type="dxa"/>
          </w:tcPr>
          <w:p w14:paraId="31DF3F98" w14:textId="77777777" w:rsidR="00C3474E" w:rsidRPr="002C28C9" w:rsidRDefault="00C3474E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5902" w:type="dxa"/>
          </w:tcPr>
          <w:p w14:paraId="5C9780FC" w14:textId="77777777" w:rsidR="00C3474E" w:rsidRDefault="00C3474E" w:rsidP="00223E57"/>
        </w:tc>
      </w:tr>
      <w:tr w:rsidR="00C3474E" w14:paraId="0FC6A9D1" w14:textId="77777777" w:rsidTr="00223E57">
        <w:tc>
          <w:tcPr>
            <w:tcW w:w="3114" w:type="dxa"/>
          </w:tcPr>
          <w:p w14:paraId="0E345A23" w14:textId="77777777" w:rsidR="00C3474E" w:rsidRPr="002C28C9" w:rsidRDefault="00C3474E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Completed by (name / role)</w:t>
            </w:r>
          </w:p>
        </w:tc>
        <w:tc>
          <w:tcPr>
            <w:tcW w:w="5902" w:type="dxa"/>
          </w:tcPr>
          <w:p w14:paraId="0972AF95" w14:textId="77777777" w:rsidR="00C3474E" w:rsidRDefault="00C3474E" w:rsidP="00223E57"/>
        </w:tc>
      </w:tr>
    </w:tbl>
    <w:p w14:paraId="536D83BA" w14:textId="77777777" w:rsidR="00C3474E" w:rsidRDefault="00C3474E" w:rsidP="00C3474E"/>
    <w:p w14:paraId="2B635761" w14:textId="77777777" w:rsidR="00C3474E" w:rsidRDefault="00C3474E" w:rsidP="00C3474E">
      <w:r>
        <w:t xml:space="preserve">(COMPANY) are working towards a more sustainable future. We are reviewing our business practices and working towards becoming a net zero organisation, as well as adopting circular economy principles. We kindly ask you to complete the below survey to the best of your ability. </w:t>
      </w:r>
    </w:p>
    <w:p w14:paraId="1D1BF1CB" w14:textId="6E051772" w:rsidR="00C3474E" w:rsidRDefault="00C3474E" w:rsidP="00C3474E">
      <w:pPr>
        <w:rPr>
          <w:b/>
          <w:bCs/>
        </w:rPr>
      </w:pPr>
      <w:r>
        <w:rPr>
          <w:b/>
          <w:bCs/>
        </w:rPr>
        <w:t>Example Questions</w:t>
      </w:r>
    </w:p>
    <w:p w14:paraId="5417AC25" w14:textId="77777777" w:rsidR="00C3474E" w:rsidRDefault="00C3474E" w:rsidP="00C3474E">
      <w:pPr>
        <w:pStyle w:val="ListParagraph"/>
        <w:numPr>
          <w:ilvl w:val="0"/>
          <w:numId w:val="42"/>
        </w:numPr>
        <w:spacing w:line="278" w:lineRule="auto"/>
      </w:pPr>
      <w:r>
        <w:t xml:space="preserve">Do you have an environmental or sustainability policy? </w:t>
      </w:r>
    </w:p>
    <w:p w14:paraId="2B33F883" w14:textId="77777777" w:rsidR="00C3474E" w:rsidRPr="00F818C4" w:rsidRDefault="00C3474E" w:rsidP="00C3474E">
      <w:pPr>
        <w:ind w:left="720"/>
        <w:rPr>
          <w:i/>
          <w:iCs/>
        </w:rPr>
      </w:pPr>
      <w:r w:rsidRPr="00F818C4">
        <w:rPr>
          <w:i/>
          <w:iCs/>
        </w:rPr>
        <w:t>(If yes, please provide a copy or summary)</w:t>
      </w:r>
    </w:p>
    <w:p w14:paraId="03D170BE" w14:textId="77777777" w:rsidR="00C3474E" w:rsidRDefault="00C3474E" w:rsidP="00C3474E">
      <w:pPr>
        <w:pStyle w:val="ListParagraph"/>
        <w:numPr>
          <w:ilvl w:val="0"/>
          <w:numId w:val="43"/>
        </w:numPr>
        <w:spacing w:line="278" w:lineRule="auto"/>
      </w:pPr>
      <w:r>
        <w:t>YES</w:t>
      </w:r>
    </w:p>
    <w:p w14:paraId="14DED083" w14:textId="77777777" w:rsidR="00C3474E" w:rsidRDefault="00C3474E" w:rsidP="00C3474E">
      <w:pPr>
        <w:pStyle w:val="ListParagraph"/>
        <w:numPr>
          <w:ilvl w:val="0"/>
          <w:numId w:val="43"/>
        </w:numPr>
        <w:spacing w:line="278" w:lineRule="auto"/>
      </w:pPr>
      <w:r>
        <w:t>NO</w:t>
      </w:r>
      <w:r>
        <w:br/>
      </w:r>
    </w:p>
    <w:p w14:paraId="42F200DD" w14:textId="77777777" w:rsidR="00C3474E" w:rsidRDefault="00C3474E" w:rsidP="00C3474E">
      <w:pPr>
        <w:pStyle w:val="ListParagraph"/>
        <w:numPr>
          <w:ilvl w:val="0"/>
          <w:numId w:val="42"/>
        </w:numPr>
        <w:spacing w:line="278" w:lineRule="auto"/>
      </w:pPr>
      <w:r>
        <w:t>Does the business have any sustainability related accreditations, e.g. ISO14001, B-Corp?</w:t>
      </w:r>
    </w:p>
    <w:p w14:paraId="5917FEDE" w14:textId="77777777" w:rsidR="00C3474E" w:rsidRPr="00F818C4" w:rsidRDefault="00C3474E" w:rsidP="00C3474E">
      <w:pPr>
        <w:pStyle w:val="ListParagraph"/>
        <w:rPr>
          <w:i/>
          <w:iCs/>
        </w:rPr>
      </w:pPr>
      <w:r w:rsidRPr="00F818C4">
        <w:rPr>
          <w:i/>
          <w:iCs/>
        </w:rPr>
        <w:t xml:space="preserve">(If yes, please provide a copy) </w:t>
      </w:r>
    </w:p>
    <w:p w14:paraId="089969A9" w14:textId="77777777" w:rsidR="00C3474E" w:rsidRDefault="00C3474E" w:rsidP="00C3474E">
      <w:pPr>
        <w:pStyle w:val="ListParagraph"/>
        <w:numPr>
          <w:ilvl w:val="0"/>
          <w:numId w:val="45"/>
        </w:numPr>
        <w:spacing w:line="278" w:lineRule="auto"/>
      </w:pPr>
      <w:r>
        <w:t>YES</w:t>
      </w:r>
    </w:p>
    <w:p w14:paraId="0077382A" w14:textId="77777777" w:rsidR="00C3474E" w:rsidRDefault="00C3474E" w:rsidP="00C3474E">
      <w:pPr>
        <w:pStyle w:val="ListParagraph"/>
        <w:numPr>
          <w:ilvl w:val="0"/>
          <w:numId w:val="45"/>
        </w:numPr>
        <w:spacing w:line="278" w:lineRule="auto"/>
      </w:pPr>
      <w:r>
        <w:t>NO</w:t>
      </w:r>
      <w:r>
        <w:br/>
      </w:r>
    </w:p>
    <w:p w14:paraId="78B24679" w14:textId="77777777" w:rsidR="00C3474E" w:rsidRDefault="00C3474E" w:rsidP="00C3474E">
      <w:pPr>
        <w:pStyle w:val="ListParagraph"/>
        <w:numPr>
          <w:ilvl w:val="0"/>
          <w:numId w:val="42"/>
        </w:numPr>
        <w:spacing w:line="278" w:lineRule="auto"/>
      </w:pPr>
      <w:r>
        <w:t xml:space="preserve">Does the business have any emission reduction targets? </w:t>
      </w:r>
    </w:p>
    <w:p w14:paraId="6A467808" w14:textId="77777777" w:rsidR="00C3474E" w:rsidRPr="00F818C4" w:rsidRDefault="00C3474E" w:rsidP="00C3474E">
      <w:pPr>
        <w:pStyle w:val="ListParagraph"/>
        <w:rPr>
          <w:i/>
          <w:iCs/>
        </w:rPr>
      </w:pPr>
      <w:r w:rsidRPr="00F818C4">
        <w:rPr>
          <w:i/>
          <w:iCs/>
        </w:rPr>
        <w:t>(If yes, please specify your targets and progress to date)</w:t>
      </w:r>
    </w:p>
    <w:p w14:paraId="2C77BBD3" w14:textId="77777777" w:rsidR="00C3474E" w:rsidRDefault="00C3474E" w:rsidP="00C3474E">
      <w:pPr>
        <w:pStyle w:val="ListParagraph"/>
        <w:numPr>
          <w:ilvl w:val="0"/>
          <w:numId w:val="46"/>
        </w:numPr>
        <w:spacing w:line="278" w:lineRule="auto"/>
      </w:pPr>
      <w:r>
        <w:t>YES</w:t>
      </w:r>
    </w:p>
    <w:p w14:paraId="086D5D3B" w14:textId="77777777" w:rsidR="00C3474E" w:rsidRDefault="00C3474E" w:rsidP="00C3474E">
      <w:pPr>
        <w:pStyle w:val="ListParagraph"/>
        <w:numPr>
          <w:ilvl w:val="0"/>
          <w:numId w:val="46"/>
        </w:numPr>
        <w:spacing w:line="278" w:lineRule="auto"/>
      </w:pPr>
      <w:r>
        <w:t>NO</w:t>
      </w:r>
    </w:p>
    <w:p w14:paraId="669E5029" w14:textId="77777777" w:rsidR="00C3474E" w:rsidRDefault="00C3474E" w:rsidP="00C3474E">
      <w:pPr>
        <w:pStyle w:val="ListParagraph"/>
      </w:pPr>
    </w:p>
    <w:p w14:paraId="627629C8" w14:textId="77777777" w:rsidR="00C3474E" w:rsidRDefault="00C3474E" w:rsidP="00C3474E">
      <w:pPr>
        <w:pStyle w:val="ListParagraph"/>
        <w:numPr>
          <w:ilvl w:val="0"/>
          <w:numId w:val="42"/>
        </w:numPr>
        <w:spacing w:line="278" w:lineRule="auto"/>
      </w:pPr>
      <w:r>
        <w:t xml:space="preserve">Do you measure and/or report your Scope 1, Scope 2 and/or Scope 3 emissions? </w:t>
      </w:r>
    </w:p>
    <w:p w14:paraId="6A2DC548" w14:textId="77777777" w:rsidR="00C3474E" w:rsidRDefault="00C3474E" w:rsidP="00C3474E">
      <w:pPr>
        <w:pStyle w:val="ListParagraph"/>
      </w:pPr>
      <w:r w:rsidRPr="00F818C4">
        <w:rPr>
          <w:i/>
          <w:iCs/>
        </w:rPr>
        <w:t>(If yes, please provide details</w:t>
      </w:r>
      <w:r>
        <w:t>)</w:t>
      </w:r>
    </w:p>
    <w:p w14:paraId="78F63D02" w14:textId="77777777" w:rsidR="00C3474E" w:rsidRDefault="00C3474E" w:rsidP="00C3474E">
      <w:pPr>
        <w:pStyle w:val="ListParagraph"/>
        <w:numPr>
          <w:ilvl w:val="0"/>
          <w:numId w:val="44"/>
        </w:numPr>
        <w:spacing w:line="278" w:lineRule="auto"/>
      </w:pPr>
      <w:r>
        <w:t>YES</w:t>
      </w:r>
    </w:p>
    <w:p w14:paraId="198F7E79" w14:textId="77777777" w:rsidR="00C3474E" w:rsidRPr="00A24904" w:rsidRDefault="00C3474E" w:rsidP="00C3474E">
      <w:pPr>
        <w:pStyle w:val="ListParagraph"/>
        <w:numPr>
          <w:ilvl w:val="0"/>
          <w:numId w:val="44"/>
        </w:numPr>
        <w:spacing w:line="278" w:lineRule="auto"/>
      </w:pPr>
      <w:r>
        <w:t>NO</w:t>
      </w:r>
      <w:r>
        <w:br/>
      </w:r>
    </w:p>
    <w:p w14:paraId="30F3AE77" w14:textId="77777777" w:rsidR="00C3474E" w:rsidRDefault="00C3474E" w:rsidP="00C3474E">
      <w:pPr>
        <w:pStyle w:val="ListParagraph"/>
        <w:numPr>
          <w:ilvl w:val="0"/>
          <w:numId w:val="42"/>
        </w:numPr>
        <w:spacing w:line="278" w:lineRule="auto"/>
      </w:pPr>
      <w:r>
        <w:t xml:space="preserve">Do you have any measures in place to improve efficiency and/or reduce waste? </w:t>
      </w:r>
    </w:p>
    <w:p w14:paraId="0F78E227" w14:textId="77777777" w:rsidR="00C3474E" w:rsidRDefault="00C3474E" w:rsidP="00C3474E">
      <w:pPr>
        <w:pStyle w:val="ListParagraph"/>
      </w:pPr>
      <w:r>
        <w:rPr>
          <w:i/>
          <w:iCs/>
        </w:rPr>
        <w:t>(if yes, please provide examples)</w:t>
      </w:r>
    </w:p>
    <w:p w14:paraId="2B889A42" w14:textId="77777777" w:rsidR="00C3474E" w:rsidRDefault="00C3474E" w:rsidP="00C3474E">
      <w:pPr>
        <w:pStyle w:val="ListParagraph"/>
        <w:numPr>
          <w:ilvl w:val="0"/>
          <w:numId w:val="47"/>
        </w:numPr>
        <w:spacing w:line="278" w:lineRule="auto"/>
      </w:pPr>
      <w:r>
        <w:t>YES</w:t>
      </w:r>
    </w:p>
    <w:p w14:paraId="32929046" w14:textId="77777777" w:rsidR="00C3474E" w:rsidRDefault="00C3474E" w:rsidP="00C3474E">
      <w:pPr>
        <w:pStyle w:val="ListParagraph"/>
        <w:numPr>
          <w:ilvl w:val="0"/>
          <w:numId w:val="47"/>
        </w:numPr>
        <w:spacing w:line="278" w:lineRule="auto"/>
      </w:pPr>
      <w:r>
        <w:t>NO</w:t>
      </w:r>
    </w:p>
    <w:p w14:paraId="3BB58D0B" w14:textId="77777777" w:rsidR="00C3474E" w:rsidRDefault="00C3474E" w:rsidP="00C3474E"/>
    <w:p w14:paraId="3EF0C101" w14:textId="77777777" w:rsidR="00C3474E" w:rsidRDefault="00C3474E" w:rsidP="00C3474E">
      <w:pPr>
        <w:pStyle w:val="ListParagraph"/>
        <w:numPr>
          <w:ilvl w:val="0"/>
          <w:numId w:val="42"/>
        </w:numPr>
        <w:spacing w:line="278" w:lineRule="auto"/>
      </w:pPr>
      <w:r>
        <w:t xml:space="preserve">Are your raw materials ethically and sustainably sourced, e.g. certified FSC, Fairtrade. </w:t>
      </w:r>
    </w:p>
    <w:p w14:paraId="35290D52" w14:textId="77777777" w:rsidR="00C3474E" w:rsidRDefault="00C3474E" w:rsidP="00C3474E">
      <w:pPr>
        <w:pStyle w:val="ListParagraph"/>
      </w:pPr>
      <w:r>
        <w:rPr>
          <w:i/>
          <w:iCs/>
        </w:rPr>
        <w:t>(if yes, please provide examples)</w:t>
      </w:r>
    </w:p>
    <w:p w14:paraId="02F0C0FC" w14:textId="77777777" w:rsidR="00C3474E" w:rsidRDefault="00C3474E" w:rsidP="00C3474E">
      <w:pPr>
        <w:pStyle w:val="ListParagraph"/>
        <w:numPr>
          <w:ilvl w:val="0"/>
          <w:numId w:val="48"/>
        </w:numPr>
        <w:spacing w:line="278" w:lineRule="auto"/>
      </w:pPr>
      <w:r>
        <w:t>YES</w:t>
      </w:r>
    </w:p>
    <w:p w14:paraId="69282DE1" w14:textId="77777777" w:rsidR="00C3474E" w:rsidRDefault="00C3474E" w:rsidP="00C3474E">
      <w:pPr>
        <w:pStyle w:val="ListParagraph"/>
        <w:numPr>
          <w:ilvl w:val="0"/>
          <w:numId w:val="48"/>
        </w:numPr>
        <w:spacing w:line="278" w:lineRule="auto"/>
      </w:pPr>
      <w:r>
        <w:t>NO</w:t>
      </w:r>
    </w:p>
    <w:p w14:paraId="457502A2" w14:textId="77777777" w:rsidR="00C3474E" w:rsidRDefault="00C3474E" w:rsidP="00C3474E">
      <w:pPr>
        <w:pStyle w:val="ListParagraph"/>
        <w:ind w:left="1080"/>
      </w:pPr>
    </w:p>
    <w:p w14:paraId="34F2CEEE" w14:textId="77777777" w:rsidR="00C3474E" w:rsidRDefault="00C3474E" w:rsidP="00C3474E">
      <w:pPr>
        <w:pStyle w:val="ListParagraph"/>
        <w:numPr>
          <w:ilvl w:val="0"/>
          <w:numId w:val="42"/>
        </w:numPr>
        <w:spacing w:line="278" w:lineRule="auto"/>
      </w:pPr>
      <w:r>
        <w:t xml:space="preserve"> Are you working towards a net zero target? </w:t>
      </w:r>
    </w:p>
    <w:p w14:paraId="61F93E46" w14:textId="77777777" w:rsidR="00C3474E" w:rsidRDefault="00C3474E" w:rsidP="00C3474E">
      <w:pPr>
        <w:pStyle w:val="ListParagraph"/>
        <w:rPr>
          <w:i/>
          <w:iCs/>
        </w:rPr>
      </w:pPr>
      <w:r>
        <w:rPr>
          <w:i/>
          <w:iCs/>
        </w:rPr>
        <w:t>(If yes, by when and what steps are you taking to get there?)</w:t>
      </w:r>
    </w:p>
    <w:p w14:paraId="31D6FE03" w14:textId="77777777" w:rsidR="00C3474E" w:rsidRDefault="00C3474E" w:rsidP="00C3474E">
      <w:pPr>
        <w:pStyle w:val="ListParagraph"/>
        <w:numPr>
          <w:ilvl w:val="0"/>
          <w:numId w:val="49"/>
        </w:numPr>
        <w:spacing w:line="278" w:lineRule="auto"/>
      </w:pPr>
      <w:r>
        <w:t>YES</w:t>
      </w:r>
    </w:p>
    <w:p w14:paraId="1FDB993A" w14:textId="77777777" w:rsidR="00C3474E" w:rsidRDefault="00C3474E" w:rsidP="00C3474E">
      <w:pPr>
        <w:pStyle w:val="ListParagraph"/>
        <w:numPr>
          <w:ilvl w:val="0"/>
          <w:numId w:val="49"/>
        </w:numPr>
        <w:spacing w:line="278" w:lineRule="auto"/>
      </w:pPr>
      <w:r>
        <w:t>NO</w:t>
      </w:r>
    </w:p>
    <w:p w14:paraId="4691FB45" w14:textId="77777777" w:rsidR="00C3474E" w:rsidRDefault="00C3474E" w:rsidP="00C3474E">
      <w:pPr>
        <w:pStyle w:val="ListParagraph"/>
        <w:ind w:left="1080"/>
      </w:pPr>
    </w:p>
    <w:p w14:paraId="69615E8E" w14:textId="77777777" w:rsidR="00C3474E" w:rsidRDefault="00C3474E" w:rsidP="00C3474E">
      <w:pPr>
        <w:pStyle w:val="ListParagraph"/>
        <w:numPr>
          <w:ilvl w:val="0"/>
          <w:numId w:val="42"/>
        </w:numPr>
        <w:spacing w:line="278" w:lineRule="auto"/>
      </w:pPr>
      <w:r>
        <w:t xml:space="preserve">Do you offer any schemes such </w:t>
      </w:r>
      <w:proofErr w:type="gramStart"/>
      <w:r>
        <w:t>as;</w:t>
      </w:r>
      <w:proofErr w:type="gramEnd"/>
      <w:r>
        <w:t xml:space="preserve"> material take back, refurbishment, recycling programmes; that are in line with circular economy principles? </w:t>
      </w:r>
    </w:p>
    <w:p w14:paraId="57755B48" w14:textId="77777777" w:rsidR="00C3474E" w:rsidRDefault="00C3474E" w:rsidP="00C3474E">
      <w:pPr>
        <w:pStyle w:val="ListParagraph"/>
        <w:rPr>
          <w:i/>
          <w:iCs/>
        </w:rPr>
      </w:pPr>
      <w:r>
        <w:rPr>
          <w:i/>
          <w:iCs/>
        </w:rPr>
        <w:t>(If yes, please provide details)</w:t>
      </w:r>
    </w:p>
    <w:p w14:paraId="4C3BAFFF" w14:textId="77777777" w:rsidR="00C3474E" w:rsidRDefault="00C3474E" w:rsidP="00C3474E">
      <w:pPr>
        <w:pStyle w:val="ListParagraph"/>
        <w:numPr>
          <w:ilvl w:val="0"/>
          <w:numId w:val="50"/>
        </w:numPr>
        <w:spacing w:line="278" w:lineRule="auto"/>
      </w:pPr>
      <w:r>
        <w:t>YES</w:t>
      </w:r>
    </w:p>
    <w:p w14:paraId="28DBB77C" w14:textId="77777777" w:rsidR="00C3474E" w:rsidRDefault="00C3474E" w:rsidP="00C3474E">
      <w:pPr>
        <w:pStyle w:val="ListParagraph"/>
        <w:numPr>
          <w:ilvl w:val="0"/>
          <w:numId w:val="50"/>
        </w:numPr>
        <w:spacing w:line="278" w:lineRule="auto"/>
      </w:pPr>
      <w:r>
        <w:t>NO</w:t>
      </w:r>
    </w:p>
    <w:p w14:paraId="101ACE77" w14:textId="77777777" w:rsidR="00C3474E" w:rsidRPr="00E45420" w:rsidRDefault="00C3474E" w:rsidP="00C3474E">
      <w:pPr>
        <w:pStyle w:val="ListParagraph"/>
        <w:ind w:left="1080"/>
      </w:pPr>
    </w:p>
    <w:p w14:paraId="6F6F6A78" w14:textId="77777777" w:rsidR="00C3474E" w:rsidRDefault="00C3474E" w:rsidP="00C3474E">
      <w:pPr>
        <w:pStyle w:val="ListParagraph"/>
        <w:numPr>
          <w:ilvl w:val="0"/>
          <w:numId w:val="42"/>
        </w:numPr>
        <w:spacing w:line="278" w:lineRule="auto"/>
      </w:pPr>
      <w:r>
        <w:t>Do you engage with your own suppliers to improve sustainability within your own supply chain?</w:t>
      </w:r>
    </w:p>
    <w:p w14:paraId="20546320" w14:textId="77777777" w:rsidR="00C3474E" w:rsidRDefault="00C3474E" w:rsidP="00C3474E">
      <w:pPr>
        <w:pStyle w:val="ListParagraph"/>
        <w:numPr>
          <w:ilvl w:val="0"/>
          <w:numId w:val="51"/>
        </w:numPr>
        <w:spacing w:line="278" w:lineRule="auto"/>
      </w:pPr>
      <w:r>
        <w:t>YES</w:t>
      </w:r>
    </w:p>
    <w:p w14:paraId="606B7AE5" w14:textId="77777777" w:rsidR="00C3474E" w:rsidRDefault="00C3474E" w:rsidP="00C3474E">
      <w:pPr>
        <w:pStyle w:val="ListParagraph"/>
        <w:numPr>
          <w:ilvl w:val="0"/>
          <w:numId w:val="51"/>
        </w:numPr>
        <w:spacing w:line="278" w:lineRule="auto"/>
      </w:pPr>
      <w:r>
        <w:t>NO</w:t>
      </w:r>
    </w:p>
    <w:p w14:paraId="16568CD8" w14:textId="77777777" w:rsidR="00C3474E" w:rsidRDefault="00C3474E" w:rsidP="00C3474E">
      <w:pPr>
        <w:pStyle w:val="ListParagraph"/>
        <w:ind w:left="1080"/>
      </w:pPr>
    </w:p>
    <w:p w14:paraId="1165F24B" w14:textId="77777777" w:rsidR="00C3474E" w:rsidRDefault="00C3474E" w:rsidP="00C3474E">
      <w:pPr>
        <w:pStyle w:val="ListParagraph"/>
        <w:numPr>
          <w:ilvl w:val="0"/>
          <w:numId w:val="42"/>
        </w:numPr>
        <w:spacing w:line="278" w:lineRule="auto"/>
      </w:pPr>
      <w:r>
        <w:t>Do you have any additional comments?</w:t>
      </w:r>
    </w:p>
    <w:p w14:paraId="0F0CE717" w14:textId="77777777" w:rsidR="00C3474E" w:rsidRPr="007C3030" w:rsidRDefault="00C3474E" w:rsidP="00C3474E"/>
    <w:p w14:paraId="21B8E6FD" w14:textId="77777777" w:rsidR="00B171FF" w:rsidRPr="001D3FBA" w:rsidRDefault="00B171FF" w:rsidP="00C3474E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1860D" w14:textId="77777777" w:rsidR="00C3474E" w:rsidRDefault="00C3474E" w:rsidP="001D3FBA">
      <w:pPr>
        <w:spacing w:after="0" w:line="240" w:lineRule="auto"/>
      </w:pPr>
      <w:r>
        <w:separator/>
      </w:r>
    </w:p>
  </w:endnote>
  <w:endnote w:type="continuationSeparator" w:id="0">
    <w:p w14:paraId="4429620E" w14:textId="77777777" w:rsidR="00C3474E" w:rsidRDefault="00C3474E" w:rsidP="001D3FBA">
      <w:pPr>
        <w:spacing w:after="0" w:line="240" w:lineRule="auto"/>
      </w:pPr>
      <w:r>
        <w:continuationSeparator/>
      </w:r>
    </w:p>
  </w:endnote>
  <w:endnote w:type="continuationNotice" w:id="1">
    <w:p w14:paraId="587EC4F7" w14:textId="77777777" w:rsidR="00C3474E" w:rsidRDefault="00C34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D8EE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80EEBFC" wp14:editId="5F7FF544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2A395" w14:textId="77777777" w:rsidR="00C3474E" w:rsidRDefault="00C3474E" w:rsidP="001D3FBA">
      <w:pPr>
        <w:spacing w:after="0" w:line="240" w:lineRule="auto"/>
      </w:pPr>
      <w:r>
        <w:separator/>
      </w:r>
    </w:p>
  </w:footnote>
  <w:footnote w:type="continuationSeparator" w:id="0">
    <w:p w14:paraId="6DF9F8B0" w14:textId="77777777" w:rsidR="00C3474E" w:rsidRDefault="00C3474E" w:rsidP="001D3FBA">
      <w:pPr>
        <w:spacing w:after="0" w:line="240" w:lineRule="auto"/>
      </w:pPr>
      <w:r>
        <w:continuationSeparator/>
      </w:r>
    </w:p>
  </w:footnote>
  <w:footnote w:type="continuationNotice" w:id="1">
    <w:p w14:paraId="3A895674" w14:textId="77777777" w:rsidR="00C3474E" w:rsidRDefault="00C347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23F4F" w14:textId="77777777" w:rsidR="001D3FBA" w:rsidRDefault="00334F08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4C84C93E" wp14:editId="1D2938BA">
          <wp:simplePos x="0" y="0"/>
          <wp:positionH relativeFrom="column">
            <wp:posOffset>-619125</wp:posOffset>
          </wp:positionH>
          <wp:positionV relativeFrom="paragraph">
            <wp:posOffset>-220980</wp:posOffset>
          </wp:positionV>
          <wp:extent cx="3610400" cy="468000"/>
          <wp:effectExtent l="0" t="0" r="9525" b="8255"/>
          <wp:wrapThrough wrapText="bothSides">
            <wp:wrapPolygon edited="0">
              <wp:start x="228" y="0"/>
              <wp:lineTo x="0" y="8792"/>
              <wp:lineTo x="0" y="21102"/>
              <wp:lineTo x="1368" y="21102"/>
              <wp:lineTo x="21543" y="16706"/>
              <wp:lineTo x="21543" y="4396"/>
              <wp:lineTo x="1938" y="0"/>
              <wp:lineTo x="228" y="0"/>
            </wp:wrapPolygon>
          </wp:wrapThrough>
          <wp:docPr id="316425878" name="Picture 6" descr="A purpl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25878" name="Picture 6" descr="A purple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680" behindDoc="0" locked="0" layoutInCell="1" allowOverlap="1" wp14:anchorId="5171EBF2" wp14:editId="1A757B7B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5537903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77E4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D52F7D"/>
    <w:multiLevelType w:val="hybridMultilevel"/>
    <w:tmpl w:val="1248AB6A"/>
    <w:lvl w:ilvl="0" w:tplc="234C7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34108F"/>
    <w:multiLevelType w:val="hybridMultilevel"/>
    <w:tmpl w:val="F2B82A52"/>
    <w:lvl w:ilvl="0" w:tplc="20024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78297B"/>
    <w:multiLevelType w:val="hybridMultilevel"/>
    <w:tmpl w:val="49501170"/>
    <w:lvl w:ilvl="0" w:tplc="E3A4B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C158E5"/>
    <w:multiLevelType w:val="hybridMultilevel"/>
    <w:tmpl w:val="FDA8CC8C"/>
    <w:lvl w:ilvl="0" w:tplc="C4C43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BD065F"/>
    <w:multiLevelType w:val="hybridMultilevel"/>
    <w:tmpl w:val="43CC3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F2AB1"/>
    <w:multiLevelType w:val="hybridMultilevel"/>
    <w:tmpl w:val="125E07D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412639"/>
    <w:multiLevelType w:val="hybridMultilevel"/>
    <w:tmpl w:val="5B5EB220"/>
    <w:lvl w:ilvl="0" w:tplc="5FCE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6E16"/>
    <w:multiLevelType w:val="hybridMultilevel"/>
    <w:tmpl w:val="154A06E8"/>
    <w:lvl w:ilvl="0" w:tplc="9FD88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323C26"/>
    <w:multiLevelType w:val="hybridMultilevel"/>
    <w:tmpl w:val="3DDEC338"/>
    <w:lvl w:ilvl="0" w:tplc="ABD49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4976C8"/>
    <w:multiLevelType w:val="hybridMultilevel"/>
    <w:tmpl w:val="F4A61068"/>
    <w:lvl w:ilvl="0" w:tplc="DAF4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50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42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40"/>
  </w:num>
  <w:num w:numId="10" w16cid:durableId="1393314181">
    <w:abstractNumId w:val="1"/>
  </w:num>
  <w:num w:numId="11" w16cid:durableId="1524514117">
    <w:abstractNumId w:val="38"/>
  </w:num>
  <w:num w:numId="12" w16cid:durableId="638920606">
    <w:abstractNumId w:val="31"/>
  </w:num>
  <w:num w:numId="13" w16cid:durableId="1341464482">
    <w:abstractNumId w:val="43"/>
  </w:num>
  <w:num w:numId="14" w16cid:durableId="668681574">
    <w:abstractNumId w:val="22"/>
  </w:num>
  <w:num w:numId="15" w16cid:durableId="467823292">
    <w:abstractNumId w:val="32"/>
  </w:num>
  <w:num w:numId="16" w16cid:durableId="1523939548">
    <w:abstractNumId w:val="15"/>
  </w:num>
  <w:num w:numId="17" w16cid:durableId="1062826819">
    <w:abstractNumId w:val="21"/>
  </w:num>
  <w:num w:numId="18" w16cid:durableId="793326659">
    <w:abstractNumId w:val="45"/>
  </w:num>
  <w:num w:numId="19" w16cid:durableId="1205408138">
    <w:abstractNumId w:val="0"/>
  </w:num>
  <w:num w:numId="20" w16cid:durableId="1381200361">
    <w:abstractNumId w:val="46"/>
  </w:num>
  <w:num w:numId="21" w16cid:durableId="284771711">
    <w:abstractNumId w:val="34"/>
  </w:num>
  <w:num w:numId="22" w16cid:durableId="1096942304">
    <w:abstractNumId w:val="33"/>
  </w:num>
  <w:num w:numId="23" w16cid:durableId="591397862">
    <w:abstractNumId w:val="44"/>
  </w:num>
  <w:num w:numId="24" w16cid:durableId="1863081418">
    <w:abstractNumId w:val="47"/>
  </w:num>
  <w:num w:numId="25" w16cid:durableId="77676070">
    <w:abstractNumId w:val="18"/>
  </w:num>
  <w:num w:numId="26" w16cid:durableId="952051621">
    <w:abstractNumId w:val="29"/>
  </w:num>
  <w:num w:numId="27" w16cid:durableId="58213753">
    <w:abstractNumId w:val="41"/>
  </w:num>
  <w:num w:numId="28" w16cid:durableId="80837292">
    <w:abstractNumId w:val="11"/>
  </w:num>
  <w:num w:numId="29" w16cid:durableId="244920537">
    <w:abstractNumId w:val="24"/>
  </w:num>
  <w:num w:numId="30" w16cid:durableId="153494582">
    <w:abstractNumId w:val="19"/>
  </w:num>
  <w:num w:numId="31" w16cid:durableId="1679843316">
    <w:abstractNumId w:val="9"/>
  </w:num>
  <w:num w:numId="32" w16cid:durableId="2103724232">
    <w:abstractNumId w:val="36"/>
  </w:num>
  <w:num w:numId="33" w16cid:durableId="924069160">
    <w:abstractNumId w:val="30"/>
  </w:num>
  <w:num w:numId="34" w16cid:durableId="959140918">
    <w:abstractNumId w:val="39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49"/>
  </w:num>
  <w:num w:numId="40" w16cid:durableId="34895520">
    <w:abstractNumId w:val="5"/>
  </w:num>
  <w:num w:numId="41" w16cid:durableId="956182775">
    <w:abstractNumId w:val="14"/>
  </w:num>
  <w:num w:numId="42" w16cid:durableId="1227647751">
    <w:abstractNumId w:val="26"/>
  </w:num>
  <w:num w:numId="43" w16cid:durableId="1775788768">
    <w:abstractNumId w:val="23"/>
  </w:num>
  <w:num w:numId="44" w16cid:durableId="915170566">
    <w:abstractNumId w:val="37"/>
  </w:num>
  <w:num w:numId="45" w16cid:durableId="1555584873">
    <w:abstractNumId w:val="12"/>
  </w:num>
  <w:num w:numId="46" w16cid:durableId="392050123">
    <w:abstractNumId w:val="48"/>
  </w:num>
  <w:num w:numId="47" w16cid:durableId="1968927826">
    <w:abstractNumId w:val="35"/>
  </w:num>
  <w:num w:numId="48" w16cid:durableId="1128662422">
    <w:abstractNumId w:val="27"/>
  </w:num>
  <w:num w:numId="49" w16cid:durableId="1683774906">
    <w:abstractNumId w:val="25"/>
  </w:num>
  <w:num w:numId="50" w16cid:durableId="1576083568">
    <w:abstractNumId w:val="17"/>
  </w:num>
  <w:num w:numId="51" w16cid:durableId="19159654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4E"/>
    <w:rsid w:val="000A779F"/>
    <w:rsid w:val="00125583"/>
    <w:rsid w:val="00140225"/>
    <w:rsid w:val="001D3FBA"/>
    <w:rsid w:val="00201F36"/>
    <w:rsid w:val="002B312E"/>
    <w:rsid w:val="00334F08"/>
    <w:rsid w:val="00374804"/>
    <w:rsid w:val="003C1F33"/>
    <w:rsid w:val="00405916"/>
    <w:rsid w:val="00443102"/>
    <w:rsid w:val="004934B3"/>
    <w:rsid w:val="004F4DED"/>
    <w:rsid w:val="00581931"/>
    <w:rsid w:val="005C4B41"/>
    <w:rsid w:val="006B2BC1"/>
    <w:rsid w:val="006C20F0"/>
    <w:rsid w:val="007D1453"/>
    <w:rsid w:val="00841A97"/>
    <w:rsid w:val="009276C4"/>
    <w:rsid w:val="0093743E"/>
    <w:rsid w:val="009D0589"/>
    <w:rsid w:val="00A64E8E"/>
    <w:rsid w:val="00AC3C15"/>
    <w:rsid w:val="00B171FF"/>
    <w:rsid w:val="00B3058D"/>
    <w:rsid w:val="00BA4D51"/>
    <w:rsid w:val="00C3474E"/>
    <w:rsid w:val="00C35391"/>
    <w:rsid w:val="00C57AF1"/>
    <w:rsid w:val="00CA4B19"/>
    <w:rsid w:val="00D92DDD"/>
    <w:rsid w:val="00DC56A3"/>
    <w:rsid w:val="00E33C67"/>
    <w:rsid w:val="00F07BDA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DBFE5"/>
  <w15:chartTrackingRefBased/>
  <w15:docId w15:val="{2A2DF4A9-4EDB-42CA-917C-D5380EC0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C3474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ArtsCreativeRet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86a7e36-e0d7-46c1-b32c-184712e4db5e"/>
    <ds:schemaRef ds:uri="http://schemas.openxmlformats.org/package/2006/metadata/core-properties"/>
    <ds:schemaRef ds:uri="http://purl.org/dc/dcmitype/"/>
    <ds:schemaRef ds:uri="http://www.w3.org/XML/1998/namespace"/>
    <ds:schemaRef ds:uri="a6dc8eb7-7b42-4990-9215-7681705af27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ArtsCreativeRetail</Template>
  <TotalTime>2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2025-02-17T22:50:00Z</dcterms:created>
  <dcterms:modified xsi:type="dcterms:W3CDTF">2025-02-17T22:52:00Z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